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97" w:rsidRDefault="000A1097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участковых избирательных комиссий</w:t>
      </w:r>
    </w:p>
    <w:p w:rsidR="000A1097" w:rsidRDefault="000A1097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Cs w:val="20"/>
          <w:lang w:val="en-US"/>
        </w:rPr>
      </w:pPr>
      <w:r>
        <w:rPr>
          <w:b/>
          <w:bCs/>
          <w:color w:val="000000"/>
          <w:szCs w:val="20"/>
        </w:rPr>
        <w:t xml:space="preserve">на дату голосования </w:t>
      </w:r>
      <w:r w:rsidR="00173F8F">
        <w:rPr>
          <w:b/>
          <w:bCs/>
          <w:color w:val="000000"/>
          <w:szCs w:val="20"/>
          <w:lang w:val="en-US"/>
        </w:rPr>
        <w:t>18 сентября 2016 года</w:t>
      </w:r>
    </w:p>
    <w:p w:rsidR="008B08D1" w:rsidRDefault="00173F8F" w:rsidP="008B08D1">
      <w:pPr>
        <w:suppressAutoHyphens/>
        <w:autoSpaceDE w:val="0"/>
        <w:autoSpaceDN w:val="0"/>
        <w:adjustRightInd w:val="0"/>
        <w:rPr>
          <w:b/>
          <w:bCs/>
          <w:color w:val="000000"/>
          <w:szCs w:val="20"/>
          <w:lang w:val="en-US"/>
        </w:rPr>
      </w:pPr>
      <w:bookmarkStart w:id="0" w:name="subj"/>
      <w:bookmarkEnd w:id="0"/>
      <w:r>
        <w:rPr>
          <w:b/>
          <w:bCs/>
          <w:color w:val="000000"/>
          <w:szCs w:val="20"/>
          <w:lang w:val="en-US"/>
        </w:rPr>
        <w:t>Республика Татарстан (Татарстан)</w:t>
      </w:r>
    </w:p>
    <w:p w:rsidR="000A1097" w:rsidRDefault="000A1097">
      <w:pPr>
        <w:suppressAutoHyphens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173F8F">
        <w:rPr>
          <w:sz w:val="20"/>
        </w:rPr>
        <w:t>5 сентября 2016 г.</w:t>
      </w:r>
    </w:p>
    <w:tbl>
      <w:tblPr>
        <w:tblW w:w="15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34"/>
        <w:gridCol w:w="850"/>
        <w:gridCol w:w="709"/>
        <w:gridCol w:w="2835"/>
        <w:gridCol w:w="1134"/>
        <w:gridCol w:w="3118"/>
        <w:gridCol w:w="1701"/>
        <w:gridCol w:w="1560"/>
        <w:gridCol w:w="1559"/>
        <w:gridCol w:w="1581"/>
      </w:tblGrid>
      <w:tr w:rsidR="00A64F0D" w:rsidRPr="00173F8F" w:rsidTr="00173F8F">
        <w:trPr>
          <w:cantSplit/>
          <w:tblHeader/>
        </w:trPr>
        <w:tc>
          <w:tcPr>
            <w:tcW w:w="534" w:type="dxa"/>
            <w:shd w:val="clear" w:color="auto" w:fill="auto"/>
            <w:vAlign w:val="center"/>
          </w:tcPr>
          <w:p w:rsidR="00A64F0D" w:rsidRPr="00173F8F" w:rsidRDefault="00A64F0D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173F8F">
              <w:rPr>
                <w:b/>
                <w:sz w:val="20"/>
                <w:szCs w:val="22"/>
              </w:rPr>
              <w:t>№</w:t>
            </w:r>
          </w:p>
          <w:p w:rsidR="00A64F0D" w:rsidRPr="00173F8F" w:rsidRDefault="00A64F0D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173F8F">
              <w:rPr>
                <w:b/>
                <w:sz w:val="20"/>
                <w:szCs w:val="22"/>
              </w:rPr>
              <w:t xml:space="preserve"> п/п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4F0D" w:rsidRPr="00173F8F" w:rsidRDefault="00A64F0D" w:rsidP="00173F8F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73F8F">
              <w:rPr>
                <w:b/>
                <w:sz w:val="20"/>
                <w:szCs w:val="20"/>
              </w:rPr>
              <w:t>Номер КСА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73F8F">
              <w:rPr>
                <w:b/>
                <w:sz w:val="20"/>
                <w:szCs w:val="20"/>
              </w:rPr>
              <w:t xml:space="preserve">№ </w:t>
            </w:r>
          </w:p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173F8F">
              <w:rPr>
                <w:b/>
                <w:sz w:val="20"/>
                <w:szCs w:val="20"/>
              </w:rPr>
              <w:t>УИК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bCs/>
                <w:sz w:val="20"/>
                <w:szCs w:val="20"/>
              </w:rPr>
              <w:t xml:space="preserve">Наименование избирательной комиссии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sz w:val="20"/>
                <w:szCs w:val="20"/>
              </w:rPr>
              <w:t>Дата орг. заседания комиссии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sz w:val="20"/>
                <w:szCs w:val="20"/>
              </w:rPr>
              <w:t>Адрес комиссии с указанием почтового индекса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sz w:val="20"/>
                <w:szCs w:val="20"/>
              </w:rPr>
              <w:t>Код междугор. связи, телефон, факс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bCs/>
                <w:sz w:val="20"/>
                <w:szCs w:val="20"/>
              </w:rPr>
              <w:t>ФИО председателя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bCs/>
                <w:sz w:val="20"/>
                <w:szCs w:val="20"/>
              </w:rPr>
              <w:t>ФИО заместителя председателя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64F0D" w:rsidRPr="00173F8F" w:rsidRDefault="00A64F0D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173F8F">
              <w:rPr>
                <w:b/>
                <w:bCs/>
                <w:sz w:val="20"/>
                <w:szCs w:val="20"/>
              </w:rPr>
              <w:t>ФИО секретаря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1143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№1143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423225, Республика Татарстан (Татарстан), Бугульминский муниципальный район, с.Андреевка, ул.Ключевская, д.24 (сельский клуб)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5-75-46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Козыркина Галина Анатольевна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Карсаков Сергей Николаевич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Зюзина Надежда Владимировна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1144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№1144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423225, Республика Татарстан (Татарстан), Бугульминский муниципальный район, п.ж/д ст. Акбаш, ул.Школьная, д.11А (здание МФЦ)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5-73-43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Багавиева Язгелемь Мухаметгазизовна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Гулькеева Рамиле Кираметдиновна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Ханнанова Эльза Фагитовна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1145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№1145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423201, Республика Татарстан (Татарстан), Бугульминский муниципальный район, п.Березовка, ул.Центральная, д.4 (здание МФЦ)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5-10-83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Лесина Светлана Леонидовна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Сабитова Розалия Рашитовна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Давлетбаева Гузалия Разимовна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1146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№1146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423231, Республика Татарстан (Татарстан), Бугульминский муниципальный район, д.Таллы-Буляк, ул.Новая, д.18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5-23-03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Мухаметзянов Реваль Рустамович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Сафиуллин Фидаис Сиринович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Сафиуллина Альфия Мангазовна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1147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№1147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423243, Республика Татарстан (Татарстан), Бугульминский муниципальный район, п.Прогресс, ул.Ягофарова, д.10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5-15-56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Садриев Рафаэль Зайтулякович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Минихаирова Миляуша Хатыповна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Канищева Любовь Егоровна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1148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№1148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423204, Республика Татарстан (Татарстан), Бугульминский муниципальный район, д.Зеленая Роща, ул.Шоссейная, д.9А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5-62-47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Дятлов Алексей Вениаминович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Миронова Ольга Владимировна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Бородина Ольга Николаевна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1149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№1149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423231, Республика Татарстан (Татарстан), Бугульминский муниципальный район, д.Забугоровка, ул.Ленина, д.33А  (здание сельского клуба)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5-72-03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Золотухин Александр Михайлович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Золотухина Наталья Владимировна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Расторгуева Оксана Викторовна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1150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№1150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 xml:space="preserve">423202, Республика Татарстан (Татарстан), Бугульминский муниципальный район,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п.Вязовка, ул.Центральная, д.22 (здание библиотеки)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(85594) 5-83-30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Газизова Гульсина Хайдаровна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Копылова Зульфия Менировна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Даутова Альбина Задитовна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1151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№1151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423221, Республика Татарстан (Татарстан), Бугульминский муниципальный район, с.Ключи, ул.Озерная, д.1А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5-87-16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Мокеева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Боркова Екатерина Михайловна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Беляева Евгения Николаевна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1152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№1152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423203, Республика Татарстан (Татарстан), Бугульминский муниципальный район, п.Победа, ул.Пушкина, д.23  (здание сельского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5-21-28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Брендюрева Галина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Хуснутдинова Татьяна Дмитриевна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Сафина Мадина Ханафаевна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1153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№1153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423228, Республика Татарстан (Татарстан), Бугульминский муниципальный район, с.Кудашево, ул.Советская, д.66А 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5-30-71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Мукминов Наил Амирович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Баязитов Рашид Каримович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Аширова Лилия Хамитовна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1154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№1154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423231, Республика Татарстан (Татарстан), Бугульминский муниципальный район, с.Малая Бугульма, ул.Совхозная, д.1В (здание школы)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5-17-78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Гараев Артур Альбертович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Абдюков Рафаиль Фарватович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Мигачева Евгения Михайловна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1155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№1155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423231, Республика Татарстан (Татарстан), Бугульминский муниципальный район, п.Плодопитомник, ул.Верхняя, д.4  (здание сельского клуба)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5-23-35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Валиев Камил Габдулнурович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Бурханова Альфия Мисбаховна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Садриева Сания Гумеровна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1156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№1156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423220, Республика Татарстан (Татарстан), Бугульминский муниципальный район, с.Новая Александровка, ул.Центральная, д.2В  (здание сельского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5-60-35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Богданова Нэлля Витальевна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Сидорова Венера Сагитовна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Арчибасова Наталия Борисовна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1157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№1157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423212, Республика Татарстан (Татарстан), Бугульминский муниципальный район, с.Наратлы, ул.Советская, д.28А (здание  сельского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5-22-16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Желованов Павел Валентинович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Лаптева Любовь Владимировна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Дмитриева Татьяна Сергеевна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1158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№1158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 xml:space="preserve">423222, Республика Татарстан (Татарстан), Бугульминский муниципальный район, с.Новое Сумароково, ул.Советская, д.13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(85594) 5-80-37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Воронина Людмила Владимировна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Кудряшова Татьяна Ивановна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Конова Татьяна Викторовна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17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1159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№1159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423223, Республика Татарстан (Татарстан), Бугульминский муниципальный район, с.Ростовка, ул.Центральная, д.3 (здание сельского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5-68-09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Шамсутдинов Фандас Файзутдинович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Хабибуллин Шакир Гумирович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Корнилаева Альфия Рузалиновна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1160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№1160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423217, Республика Татарстан (Татарстан), Бугульминский муниципальный район, с.Петровка, ул.Центральная, д.8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5-76-42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Антонова Анна Ильинична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Конычева Гульнара Альфредовна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Агапова Евгения Васильевна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1161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№1161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423227, Республика Татарстан (Татарстан), Бугульминский муниципальный район, п.Подгорный, ул.Луговая, д.5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5-97-48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Григорьев Василий Николаевич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Галлямова Регина Ивановна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Овсянникова Любовь Викторовна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1162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№1162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423224, Республика Татарстан (Татарстан), Бугульминский муниципальный район, с.Соколка, пер.Центральный, д.7А (здание МФЦ)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5-54-15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Решетников Петр Сергеевич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Положенцева Елена Романовна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Мерзлякова Ольга Борисовна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1163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№1163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423227, Республика Татарстан (Татарстан), Бугульминский муниципальный район, д.Батыр, ул.Луговая, д.3 (здание МФЦ)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5-98-60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Калимуллин Юнер Абузярович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Ахметзянова Ляйсан Нурфаизовна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Мельникова Надежда Геннадьевна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1164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№1164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423224, Республика Татарстан (Татарстан), Бугульминский муниципальный район, с.Старое Сумароково, ул.Дорожная, д.20 (здание МФЦ)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5-66-62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Мерзляков Петр Иванович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Шаштавлетова Расима Зинуровна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Сосунова Наталья Борисовна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1165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№1165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423214, Республика Татарстан (Татарстан), Бугульминский муниципальный район, с.Спасское, ул.Спасская, д.16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5-90-37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Вагазов Ринат Зияевич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Сотникова Татьяна Ильинична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Фархутдинова Екатерина Евгеньевна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1166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№1166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423210, Республика Татарстан (Татарстан), Бугульминский муниципальный район, д.Ефановка, ул.Советская, д.16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5-92-26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Пеньков Алексей Иванович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Пеньков Николай Иванович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Акимова Наталья Викторовна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1167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 xml:space="preserve">Участковая избирательная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комиссия №1167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 xml:space="preserve">423211, Республика Татарстан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(Татарстан), Бугульминский муниципальный район, с.Старое Исаково, ул.Советская, д.46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(85594) 5-46-16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 xml:space="preserve">Хуснуллин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Атлас Хальфиевич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 xml:space="preserve">Саттарова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Альфия Темержановна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 xml:space="preserve">Калимуллина </w:t>
            </w:r>
            <w:r w:rsidRPr="00173F8F">
              <w:rPr>
                <w:color w:val="auto"/>
                <w:sz w:val="20"/>
                <w:lang w:val="en-US"/>
              </w:rPr>
              <w:lastRenderedPageBreak/>
              <w:t>Ирина Михайловна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1168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№1168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423226, Республика Татарстан (Татарстан), Бугульминский муниципальный район, п.Восточный, ул.Гафиатуллина, д.8Б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5-40-68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Бадыкова Эльза Фаридовна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Камиева Альбина Миншакировна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Киргатова Людмила Петровна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1169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№1169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423213, Республика Татарстан (Татарстан), Бугульминский муниципальный район, с.Татарская-Дымская, ул. Ворошилова, д.1А (здание школы)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5-93-42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Ибраева Ильгиза Ахнафовна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Шайсултанова Лидия Ахатовна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Рахимова Гульнара Вилориковна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1170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№1170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423229, Республика Татарстан (Татарстан), Бугульминский муниципальный район, п.г.т.Карабаш, ул. Школьная, д.4  (здание школы №1)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5-06-53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Асылов Равиль Анасович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Хафизов Марат Абрикович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Гиниятуллина Алсу Ринатовна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1171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№1171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423229, Республика Татарстан (Татарстан), Бугульминский муниципальный район, п.г.т.Карабаш, ул.Вахитова, д.17 (здание Дома культуры)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5-06-71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Хисматов Альфис Минахсанович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Яминова Гульшат Гусмановна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Самученкова Аниса Абузаровна</w:t>
            </w:r>
          </w:p>
        </w:tc>
      </w:tr>
      <w:tr w:rsidR="00173F8F" w:rsidRPr="00173F8F" w:rsidTr="00173F8F">
        <w:tc>
          <w:tcPr>
            <w:tcW w:w="5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3F8F" w:rsidRPr="00173F8F" w:rsidRDefault="00173F8F" w:rsidP="00173F8F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16T054</w:t>
            </w:r>
          </w:p>
        </w:tc>
        <w:tc>
          <w:tcPr>
            <w:tcW w:w="70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1172</w:t>
            </w:r>
          </w:p>
        </w:tc>
        <w:tc>
          <w:tcPr>
            <w:tcW w:w="2835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Участковая избирательная комиссия №1172</w:t>
            </w:r>
          </w:p>
        </w:tc>
        <w:tc>
          <w:tcPr>
            <w:tcW w:w="1134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22.03.2013</w:t>
            </w:r>
          </w:p>
        </w:tc>
        <w:tc>
          <w:tcPr>
            <w:tcW w:w="3118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423229, Республика Татарстан (Татарстан), Бугульминский муниципальный район, п.г.т. Карабаш, ул.Вахитова, д.23 (здание школы №2)</w:t>
            </w:r>
          </w:p>
        </w:tc>
        <w:tc>
          <w:tcPr>
            <w:tcW w:w="170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(85594) 5-06-55</w:t>
            </w:r>
          </w:p>
        </w:tc>
        <w:tc>
          <w:tcPr>
            <w:tcW w:w="1560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Махмутов Марат Азатович</w:t>
            </w:r>
          </w:p>
        </w:tc>
        <w:tc>
          <w:tcPr>
            <w:tcW w:w="1559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Юсупова Гузалия Камильевна</w:t>
            </w:r>
          </w:p>
        </w:tc>
        <w:tc>
          <w:tcPr>
            <w:tcW w:w="1581" w:type="dxa"/>
            <w:shd w:val="clear" w:color="auto" w:fill="auto"/>
          </w:tcPr>
          <w:p w:rsidR="00173F8F" w:rsidRPr="00173F8F" w:rsidRDefault="00173F8F" w:rsidP="009B0C17">
            <w:pPr>
              <w:pStyle w:val="a7"/>
              <w:jc w:val="left"/>
              <w:rPr>
                <w:color w:val="auto"/>
                <w:sz w:val="20"/>
                <w:lang w:val="en-US"/>
              </w:rPr>
            </w:pPr>
            <w:r w:rsidRPr="00173F8F">
              <w:rPr>
                <w:color w:val="auto"/>
                <w:sz w:val="20"/>
                <w:lang w:val="en-US"/>
              </w:rPr>
              <w:t>Муксинова Рамиля Рустамовна</w:t>
            </w:r>
          </w:p>
        </w:tc>
      </w:tr>
    </w:tbl>
    <w:p w:rsidR="001B3627" w:rsidRDefault="001B3627" w:rsidP="00173F8F">
      <w:pPr>
        <w:pStyle w:val="a7"/>
        <w:jc w:val="left"/>
        <w:rPr>
          <w:sz w:val="20"/>
          <w:lang w:val="en-US"/>
        </w:rPr>
      </w:pPr>
    </w:p>
    <w:sectPr w:rsidR="001B3627" w:rsidSect="004A0A13">
      <w:headerReference w:type="default" r:id="rId6"/>
      <w:footerReference w:type="default" r:id="rId7"/>
      <w:footerReference w:type="first" r:id="rId8"/>
      <w:pgSz w:w="16838" w:h="11906" w:orient="landscape" w:code="9"/>
      <w:pgMar w:top="567" w:right="737" w:bottom="567" w:left="737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0C8" w:rsidRDefault="002A00C8">
      <w:r>
        <w:separator/>
      </w:r>
    </w:p>
  </w:endnote>
  <w:endnote w:type="continuationSeparator" w:id="1">
    <w:p w:rsidR="002A00C8" w:rsidRDefault="002A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97" w:rsidRPr="004A0A13" w:rsidRDefault="004A0A13" w:rsidP="004A0A13">
    <w:pPr>
      <w:pStyle w:val="a4"/>
      <w:rPr>
        <w:sz w:val="20"/>
        <w:szCs w:val="20"/>
        <w:lang w:val="en-US"/>
      </w:rPr>
    </w:pPr>
    <w:r>
      <w:rPr>
        <w:sz w:val="20"/>
        <w:szCs w:val="20"/>
      </w:rPr>
      <w:t xml:space="preserve">Форма 21-553, версия 3 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73F8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73F8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13" w:rsidRPr="003F4964" w:rsidRDefault="004A0A13" w:rsidP="004A0A13">
    <w:pPr>
      <w:pStyle w:val="a4"/>
      <w:rPr>
        <w:sz w:val="20"/>
        <w:szCs w:val="20"/>
      </w:rPr>
    </w:pPr>
    <w:r>
      <w:rPr>
        <w:sz w:val="20"/>
        <w:szCs w:val="20"/>
      </w:rPr>
      <w:t xml:space="preserve">Форма 21-553, версия 3 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73F8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A1097" w:rsidRPr="004A0A13" w:rsidRDefault="000A1097" w:rsidP="004A0A13">
    <w:pPr>
      <w:pStyle w:val="a4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0C8" w:rsidRDefault="002A00C8">
      <w:r>
        <w:separator/>
      </w:r>
    </w:p>
  </w:footnote>
  <w:footnote w:type="continuationSeparator" w:id="1">
    <w:p w:rsidR="002A00C8" w:rsidRDefault="002A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97" w:rsidRDefault="000A1097">
    <w:pPr>
      <w:pStyle w:val="a3"/>
      <w:ind w:firstLine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C8"/>
    <w:rsid w:val="000A1097"/>
    <w:rsid w:val="00173F8F"/>
    <w:rsid w:val="001A7FA3"/>
    <w:rsid w:val="001B3627"/>
    <w:rsid w:val="00253A1C"/>
    <w:rsid w:val="002A00C8"/>
    <w:rsid w:val="00353D5E"/>
    <w:rsid w:val="004460EA"/>
    <w:rsid w:val="004A0A13"/>
    <w:rsid w:val="008B08D1"/>
    <w:rsid w:val="00A64F0D"/>
    <w:rsid w:val="00BF51A1"/>
    <w:rsid w:val="00D33007"/>
    <w:rsid w:val="00E3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ind w:firstLine="567"/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suppressAutoHyphens/>
      <w:autoSpaceDE w:val="0"/>
      <w:autoSpaceDN w:val="0"/>
      <w:adjustRightInd w:val="0"/>
      <w:ind w:left="113" w:right="113"/>
      <w:jc w:val="center"/>
    </w:pPr>
    <w:rPr>
      <w:color w:val="000000"/>
      <w:szCs w:val="20"/>
    </w:rPr>
  </w:style>
  <w:style w:type="paragraph" w:styleId="a7">
    <w:name w:val="Body Text"/>
    <w:basedOn w:val="a"/>
    <w:semiHidden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1_53_UIK_noKoliz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21_53_UIK_noKolizb.dot</Template>
  <TotalTime>4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УИК на дату голосования</vt:lpstr>
    </vt:vector>
  </TitlesOfParts>
  <Company>z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УИК на дату голосования</dc:title>
  <dc:creator>admin</dc:creator>
  <cp:lastModifiedBy>admin</cp:lastModifiedBy>
  <cp:revision>1</cp:revision>
  <cp:lastPrinted>2009-11-25T07:39:00Z</cp:lastPrinted>
  <dcterms:created xsi:type="dcterms:W3CDTF">2016-09-05T06:43:00Z</dcterms:created>
  <dcterms:modified xsi:type="dcterms:W3CDTF">2016-09-05T06:47:00Z</dcterms:modified>
</cp:coreProperties>
</file>