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B3C" w:rsidRPr="001E4C2F" w:rsidRDefault="00DD1B3C">
      <w:pPr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Перечень участковых избирательных комиссий</w:t>
      </w:r>
    </w:p>
    <w:p w:rsidR="00DD1B3C" w:rsidRDefault="003E3FA6">
      <w:pPr>
        <w:suppressAutoHyphens/>
        <w:autoSpaceDE w:val="0"/>
        <w:autoSpaceDN w:val="0"/>
        <w:adjustRightInd w:val="0"/>
        <w:rPr>
          <w:b/>
          <w:bCs/>
          <w:color w:val="000000"/>
        </w:rPr>
      </w:pPr>
      <w:r w:rsidRPr="003E3FA6">
        <w:rPr>
          <w:b/>
          <w:bCs/>
          <w:color w:val="000000"/>
        </w:rPr>
        <w:t>Выборы депутатов Государственной Думы Федерального Собрания Российской Федерации седьмого созыва</w:t>
      </w:r>
    </w:p>
    <w:p w:rsidR="00DD1B3C" w:rsidRDefault="00DD1B3C">
      <w:pPr>
        <w:suppressAutoHyphens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Дата голосования </w:t>
      </w:r>
      <w:r w:rsidR="003E3FA6" w:rsidRPr="003E3FA6">
        <w:rPr>
          <w:b/>
          <w:bCs/>
          <w:color w:val="000000"/>
          <w:sz w:val="20"/>
          <w:szCs w:val="20"/>
        </w:rPr>
        <w:t>18 сентября 2016 года</w:t>
      </w:r>
    </w:p>
    <w:p w:rsidR="00CD5B78" w:rsidRDefault="00CD5B78">
      <w:pPr>
        <w:suppressAutoHyphens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Город Бугульма</w:t>
      </w:r>
    </w:p>
    <w:p w:rsidR="00DD1B3C" w:rsidRDefault="00DD1B3C">
      <w:pPr>
        <w:suppressAutoHyphens/>
        <w:autoSpaceDE w:val="0"/>
        <w:autoSpaceDN w:val="0"/>
        <w:adjustRightInd w:val="0"/>
        <w:jc w:val="right"/>
        <w:rPr>
          <w:sz w:val="20"/>
        </w:rPr>
      </w:pPr>
      <w:r>
        <w:rPr>
          <w:sz w:val="20"/>
        </w:rPr>
        <w:t xml:space="preserve">по состоянию на </w:t>
      </w:r>
      <w:r w:rsidR="003E3FA6">
        <w:rPr>
          <w:sz w:val="20"/>
        </w:rPr>
        <w:t>5 сентября 2016 г.</w:t>
      </w:r>
    </w:p>
    <w:tbl>
      <w:tblPr>
        <w:tblW w:w="11023" w:type="dxa"/>
        <w:tblInd w:w="-6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40" w:type="dxa"/>
        </w:tblCellMar>
        <w:tblLook w:val="00BF"/>
      </w:tblPr>
      <w:tblGrid>
        <w:gridCol w:w="648"/>
        <w:gridCol w:w="622"/>
        <w:gridCol w:w="1957"/>
        <w:gridCol w:w="992"/>
        <w:gridCol w:w="3260"/>
        <w:gridCol w:w="1701"/>
        <w:gridCol w:w="1843"/>
      </w:tblGrid>
      <w:tr w:rsidR="00CB6ADF" w:rsidRPr="003E3FA6" w:rsidTr="00CB6ADF">
        <w:trPr>
          <w:cantSplit/>
          <w:tblHeader/>
        </w:trPr>
        <w:tc>
          <w:tcPr>
            <w:tcW w:w="648" w:type="dxa"/>
            <w:shd w:val="clear" w:color="auto" w:fill="auto"/>
            <w:vAlign w:val="center"/>
          </w:tcPr>
          <w:p w:rsidR="00CB6ADF" w:rsidRPr="003E3FA6" w:rsidRDefault="00CB6ADF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2"/>
              </w:rPr>
            </w:pPr>
            <w:r w:rsidRPr="003E3FA6">
              <w:rPr>
                <w:b/>
                <w:sz w:val="20"/>
                <w:szCs w:val="22"/>
              </w:rPr>
              <w:t>№</w:t>
            </w:r>
          </w:p>
          <w:p w:rsidR="00CB6ADF" w:rsidRPr="003E3FA6" w:rsidRDefault="00CB6ADF">
            <w:pPr>
              <w:tabs>
                <w:tab w:val="left" w:pos="-111"/>
              </w:tabs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  <w:sz w:val="20"/>
                <w:szCs w:val="22"/>
              </w:rPr>
            </w:pPr>
            <w:r w:rsidRPr="003E3FA6">
              <w:rPr>
                <w:b/>
                <w:sz w:val="20"/>
                <w:szCs w:val="22"/>
              </w:rPr>
              <w:t xml:space="preserve"> п/п</w:t>
            </w:r>
          </w:p>
        </w:tc>
        <w:tc>
          <w:tcPr>
            <w:tcW w:w="622" w:type="dxa"/>
            <w:shd w:val="clear" w:color="auto" w:fill="auto"/>
            <w:vAlign w:val="center"/>
          </w:tcPr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3E3FA6">
              <w:rPr>
                <w:b/>
                <w:sz w:val="20"/>
                <w:szCs w:val="20"/>
              </w:rPr>
              <w:t>№</w:t>
            </w:r>
          </w:p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spacing w:line="0" w:lineRule="atLeast"/>
              <w:ind w:left="-57" w:right="-57"/>
              <w:jc w:val="center"/>
              <w:rPr>
                <w:b/>
                <w:bCs/>
                <w:sz w:val="20"/>
                <w:szCs w:val="22"/>
              </w:rPr>
            </w:pPr>
            <w:r w:rsidRPr="003E3FA6">
              <w:rPr>
                <w:b/>
                <w:sz w:val="20"/>
                <w:szCs w:val="20"/>
              </w:rPr>
              <w:t>УИК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E3FA6">
              <w:rPr>
                <w:b/>
                <w:bCs/>
                <w:sz w:val="20"/>
                <w:szCs w:val="20"/>
              </w:rPr>
              <w:t xml:space="preserve">Наименование избирательной комиссии </w:t>
            </w: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E3FA6">
              <w:rPr>
                <w:b/>
                <w:bCs/>
                <w:sz w:val="18"/>
                <w:szCs w:val="18"/>
              </w:rPr>
              <w:t>Число  избирателей по списку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3E3FA6">
              <w:rPr>
                <w:b/>
                <w:sz w:val="20"/>
                <w:szCs w:val="20"/>
              </w:rPr>
              <w:t>Адрес комиссии с указанием почтового индекса</w:t>
            </w:r>
          </w:p>
        </w:tc>
        <w:tc>
          <w:tcPr>
            <w:tcW w:w="170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ind w:left="-57" w:right="-57"/>
              <w:jc w:val="center"/>
              <w:rPr>
                <w:b/>
                <w:bCs/>
                <w:sz w:val="20"/>
                <w:szCs w:val="20"/>
              </w:rPr>
            </w:pPr>
            <w:r w:rsidRPr="003E3FA6">
              <w:rPr>
                <w:b/>
                <w:sz w:val="20"/>
                <w:szCs w:val="20"/>
              </w:rPr>
              <w:t>Код междугор. связи, телефон, факс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B6ADF" w:rsidRPr="003E3FA6" w:rsidRDefault="00CB6ADF">
            <w:pPr>
              <w:suppressAutoHyphens/>
              <w:autoSpaceDE w:val="0"/>
              <w:autoSpaceDN w:val="0"/>
              <w:adjustRightInd w:val="0"/>
              <w:ind w:left="-113" w:right="-113"/>
              <w:jc w:val="center"/>
              <w:rPr>
                <w:b/>
                <w:bCs/>
                <w:sz w:val="20"/>
                <w:szCs w:val="20"/>
              </w:rPr>
            </w:pPr>
            <w:r w:rsidRPr="003E3FA6">
              <w:rPr>
                <w:b/>
                <w:bCs/>
                <w:sz w:val="20"/>
                <w:szCs w:val="20"/>
              </w:rPr>
              <w:t>ФИО председателя</w:t>
            </w:r>
          </w:p>
        </w:tc>
      </w:tr>
      <w:tr w:rsidR="00CB6ADF" w:rsidRPr="003E3FA6" w:rsidTr="00CB6ADF">
        <w:trPr>
          <w:trHeight w:val="1121"/>
        </w:trPr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1093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№1093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1751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423231, Республика Татарстан (Татарстан), Бугульминский муниципальный район, город Бугульма, ул.Комсомольская, д.5 (здание школы №4)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4-90-69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Киршина Оксана Алексеевна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1094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№1094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1509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423231, Республика Татарстан (Татарстан), Бугульминский муниципальный район, город Бугульма, ул.Комсомольская, д.5 (здание школы №4)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4-90-69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Ермолаев Владимир Александрович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1095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№1095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1680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423231, Республика Татарстан (Татарстан), Бугульминский муниципальный район, город Бугульма, ул.Комсомольская, д.5 (здание школы № 4)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4-90-69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Рузанова Светлана Валерьевна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1096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№1096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1640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423231, Республика Татарстан (Татарстан), Бугульминский муниципальный район, город Бугульма, ул.Красноармейская, д.37А (здание школы №9)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4-84-76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Закирова Эльвира Сиреньевна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5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1097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№1097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1425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423231, Республика Татарстан (Татарстан), Бугульминский муниципальный район, город Бугульма, ул.Красноармейская, д.37А (здание школы № 9)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4-84-76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Шмельков Анатолий Анатольевич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6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1098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№1098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864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423231, Республика Татарстан (Татарстан), Бугульминский муниципальный район, город Бугульма, ул.Красноармейская, д.37А (здание школы №9)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4-84-76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Смирнов Павел Иванович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7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1099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№1099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1641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423234, Республика Татарстан (Татарстан), Бугульминский муниципальный район, город Бугульма, ул.Гафиатуллина, д.30 (здание БПТС)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4-31-66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Зиннуров Дамир Закиевич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8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1100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№1100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1177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423234, Республика Татарстан (Татарстан), Бугульминский муниципальный район, город Бугульма, ул.Гафиатуллина, д.23 (здание института УЭиП)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4-37-30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Макс Ольга Николаевна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9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1101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№1101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1494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423234, Республика Татарстан (Татарстан), Бугульминский муниципальный район, город Бугульма, ул.Гафиатуллина, д.20А (здание школы №3)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6-03-56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Ахметова Альфия Рафаэлевна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1102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№1102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1164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423234, Республика Татарстан (Татарстан), Бугульминский муниципальный район, город Бугульма, ул.Гафиатуллина, д.20А (здание школы №3)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6-03-56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Мукминов Андрей Раисович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1103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№1103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1220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ул.Парковая, д.2А (здание ГБУ "Бугульминское лесничество)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9-65-00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Абдуллин Сагид Нагимуллович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12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1104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№1104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978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ул.Казанская, д.10 (здание Бугульминского учебного центра)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9-64-41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Сафина Эльвира Марсельевна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13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1105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№1105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2132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ул.Ленина, д.9 (здание школы №6)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4-47-27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Ушанов Вячеслав Владимирович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14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1106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№1106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1375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ул.Ленина, д.9 (здание школы №6)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4-47-27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Хабипов Ирек Ибрагимович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15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1107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№1107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1388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ул.Матросова, д.13 (здание школы №8)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6-43-17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Казаков Артём Анатольевич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16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1108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№1108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1297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ул.Матросова, д.13 (здание школы №8)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6-43-17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Закиров Марат Дилбарович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17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1109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№1109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1580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ул.Джалиля, д.2 (здание СК "Юность")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6-77-70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Шафигуллин Рустам Наильевич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18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1110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№1110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1972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ул.Ленина, д.33 (здание школы №1)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4-42-16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Кузнецов Алексей Сергеевич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19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1111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№1111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1315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ул.Вахитова, д.6 (здание гимназии №14)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6-62-15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Серебряков Валерий Леонидович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20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1112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№1112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1184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ул.Вахитова, д.6 (здание гимназии №14)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6-62-15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Крашенинников Александр Валерьевич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21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1113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№1113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1088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ул.Гашека, д.3 (здание татарского культурного центра)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4-40-33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Абдулхаиров Рашит Мухаметшакирович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22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1114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№1114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1180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ул.Джалиля, д.37 (здание гимназии №7)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4-20-01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Скибин Сергей Николаевич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23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1115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№1115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1476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ул.Джалиля, д.37 (здание гимназии №7)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4-20-01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Лихачева Ирина Николаевна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24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1116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 xml:space="preserve">Участковая </w:t>
            </w:r>
            <w:r w:rsidRPr="003E3FA6">
              <w:rPr>
                <w:color w:val="auto"/>
                <w:sz w:val="20"/>
              </w:rPr>
              <w:lastRenderedPageBreak/>
              <w:t>избирательная комиссия №1116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1107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 xml:space="preserve">423230, Республика Татарстан </w:t>
            </w:r>
            <w:r w:rsidRPr="003E3FA6">
              <w:rPr>
                <w:color w:val="auto"/>
                <w:sz w:val="20"/>
              </w:rPr>
              <w:lastRenderedPageBreak/>
              <w:t>(Татарстан), Бугульминский муниципальный район, город Бугульма, ул.Джалиля, д.31 (здание Дома Техники)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(85594) 4-12-03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 xml:space="preserve">Вильданов Ринат </w:t>
            </w:r>
            <w:r w:rsidRPr="003E3FA6">
              <w:rPr>
                <w:color w:val="auto"/>
                <w:sz w:val="20"/>
              </w:rPr>
              <w:lastRenderedPageBreak/>
              <w:t>Вакильевич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25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1117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№1117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1720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ул.Гоголя, д.64 (здание лицея №2)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4-44-68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Сулейманов Фарит Фанузович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26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1118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№1118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1871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ул.Гоголя, д.64  (здание лицея №2)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4-44-68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Поленок Павел Владимирович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27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1119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№1119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1615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ул.14 Павших, д.56 (здание комбината хлебопродуктов №1)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6-21-48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Соловьева Светлана Михайловна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28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1120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№1120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1491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ул.14 Павших, д.56 (здание комбината хлебопродуктов №1)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6-21-68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Синегаева Валентина Владимировна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29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1121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№1121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1258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ул.Калинина, д.114 (здание школы №12)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9-43-62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Николаева Антонина Михайловна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30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1122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№1122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1155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ул.Калинина, д.114 (здание школы №12)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9-43-62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Хохлов Сергей Михайлович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31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1123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№1123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1101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ул.Гоголя, д.128 (здание школы №13)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9-31-18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Сергеев Анатолий Викторович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32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1124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№1124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1060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ул.Гоголя, д.128 (здание школы №13)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9-46-62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Рудаков Владимир Федорович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33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1125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№1125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1316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ул.Гоголя, д.128 (здание школы №13)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9-46-62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Митряева Надежда Александровна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34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1126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№1126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1787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ул.Чайковского, д.2В  (здание школы №5)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9-75-51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Львова Ирина Александровна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35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1127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№1127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1470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ул.Чайковского, д.2В (здание школы №5)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9-75-74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Фомин Александр Вениаминович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36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1128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 xml:space="preserve">Участковая </w:t>
            </w:r>
            <w:r w:rsidRPr="003E3FA6">
              <w:rPr>
                <w:color w:val="auto"/>
                <w:sz w:val="20"/>
              </w:rPr>
              <w:lastRenderedPageBreak/>
              <w:t>избирательная комиссия №1128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1583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 xml:space="preserve">423230, Республика Татарстан </w:t>
            </w:r>
            <w:r w:rsidRPr="003E3FA6">
              <w:rPr>
                <w:color w:val="auto"/>
                <w:sz w:val="20"/>
              </w:rPr>
              <w:lastRenderedPageBreak/>
              <w:t>(Татарстан), Бугульминский муниципальный район, город Бугульма, ул.Ленина, д.137 (здание БПП колледжа)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(85594) 9-14-71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 xml:space="preserve">Фирсова Лаура </w:t>
            </w:r>
            <w:r w:rsidRPr="003E3FA6">
              <w:rPr>
                <w:color w:val="auto"/>
                <w:sz w:val="20"/>
              </w:rPr>
              <w:lastRenderedPageBreak/>
              <w:t>Рафиковна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37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1129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№1129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1557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ул.Ленина, д.137 (здание БПП колледжа)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9-14-71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Маслов Александр Сергеевич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38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1130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№1130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1547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ул.Горького, д.17 (здание ГУО СПО "Бугульминский педагогический колледж")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4-66-44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Ермолаев Андрей Владимирович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39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1131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№1131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1850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ул.Горького, д.17 (здание ГУО СПО "Бугульминский педагогический колледж")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4-66-44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Шардаков Илья Евгеньевич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40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1132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№1132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1205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ул.Оршанская, д.1А (здание школы №11)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4-70-38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Фонакова Татьяна Николаевна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41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1133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№1133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1180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ул.Оршанская, д.1А (здание школы №11)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4-70-38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Шарапова Наиля Магсумовна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1134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№1134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1513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ул.Оршанская, д.61 (здание школы №16)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5-00-26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Чадаева Ольга Анатольевна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43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1135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№1135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1735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ул.Оршанская, д.61  (здание школы №16)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5-00-26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Мальцева Татьяна Николаевна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44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1136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№1136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1200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ул.Оршанская, д.61 (здание школы №16)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5-01-06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Закиров Ирек Шамильевич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45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1137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№1137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997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ул.Оршанская, д.61 (здание школы № 16)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5-01-06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Малахов Андрей Викторович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46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1138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№1138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1357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ул.Локомотивная, д.28 (здание подросткового клуба "Атлантида")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9-23-65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Еременок Людмила Геннадьевна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47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1139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№1139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996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ул.Орджоникидзе, д.2А  (здание школы №18)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9-21-47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Богатов Александр Сергеевич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lastRenderedPageBreak/>
              <w:t>48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1140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№1140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974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ул.Орджоникидзе, д.2А  (здание школы №18)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9-21-47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Мухаметова Валерия Гусмановна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49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1141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№1141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ул.14 Павших, д.11 (здание Бугульминской ЦРБ)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6-96-57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Гарипова Гульшат Анасовна</w:t>
            </w:r>
          </w:p>
        </w:tc>
      </w:tr>
      <w:tr w:rsidR="00CB6ADF" w:rsidRPr="003E3FA6" w:rsidTr="00CB6ADF">
        <w:tc>
          <w:tcPr>
            <w:tcW w:w="648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50</w:t>
            </w:r>
          </w:p>
        </w:tc>
        <w:tc>
          <w:tcPr>
            <w:tcW w:w="62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1142</w:t>
            </w:r>
          </w:p>
        </w:tc>
        <w:tc>
          <w:tcPr>
            <w:tcW w:w="1957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Участковая избирательная комиссия №1142</w:t>
            </w:r>
          </w:p>
        </w:tc>
        <w:tc>
          <w:tcPr>
            <w:tcW w:w="992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423230, Республика Татарстан (Татарстан), Бугульминский муниципальный район, город Бугульма, ул.Казанская, д. 2 (СИ-3 УФСИН РФ по РТ)</w:t>
            </w:r>
          </w:p>
        </w:tc>
        <w:tc>
          <w:tcPr>
            <w:tcW w:w="1701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(85594) 9-62-08</w:t>
            </w:r>
          </w:p>
        </w:tc>
        <w:tc>
          <w:tcPr>
            <w:tcW w:w="1843" w:type="dxa"/>
            <w:shd w:val="clear" w:color="auto" w:fill="auto"/>
          </w:tcPr>
          <w:p w:rsidR="00CB6ADF" w:rsidRPr="003E3FA6" w:rsidRDefault="00CB6ADF" w:rsidP="009C6CC0">
            <w:pPr>
              <w:pStyle w:val="a7"/>
              <w:jc w:val="left"/>
              <w:rPr>
                <w:color w:val="auto"/>
                <w:sz w:val="20"/>
              </w:rPr>
            </w:pPr>
            <w:r w:rsidRPr="003E3FA6">
              <w:rPr>
                <w:color w:val="auto"/>
                <w:sz w:val="20"/>
              </w:rPr>
              <w:t>Томская Ирина Петровна</w:t>
            </w:r>
          </w:p>
        </w:tc>
      </w:tr>
    </w:tbl>
    <w:p w:rsidR="00DD1B3C" w:rsidRDefault="00DD1B3C" w:rsidP="003E3FA6">
      <w:pPr>
        <w:pStyle w:val="a7"/>
        <w:jc w:val="left"/>
        <w:rPr>
          <w:sz w:val="20"/>
        </w:rPr>
      </w:pPr>
    </w:p>
    <w:sectPr w:rsidR="00DD1B3C" w:rsidSect="00CB6ADF">
      <w:headerReference w:type="default" r:id="rId6"/>
      <w:footerReference w:type="default" r:id="rId7"/>
      <w:footerReference w:type="first" r:id="rId8"/>
      <w:pgSz w:w="11906" w:h="16838" w:code="9"/>
      <w:pgMar w:top="737" w:right="567" w:bottom="737" w:left="567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FA6" w:rsidRDefault="003E3FA6">
      <w:r>
        <w:separator/>
      </w:r>
    </w:p>
  </w:endnote>
  <w:endnote w:type="continuationSeparator" w:id="1">
    <w:p w:rsidR="003E3FA6" w:rsidRDefault="003E3F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3C" w:rsidRDefault="00DD1B3C">
    <w:pPr>
      <w:pStyle w:val="a4"/>
      <w:jc w:val="right"/>
      <w:rPr>
        <w:sz w:val="20"/>
        <w:szCs w:val="20"/>
      </w:rPr>
    </w:pPr>
    <w:r>
      <w:rPr>
        <w:sz w:val="20"/>
        <w:szCs w:val="20"/>
      </w:rPr>
      <w:t>Стр</w:t>
    </w:r>
    <w:r>
      <w:rPr>
        <w:sz w:val="20"/>
        <w:szCs w:val="20"/>
        <w:lang w:val="en-US"/>
      </w:rPr>
      <w:t>.</w:t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CD5B78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из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CD5B78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3C" w:rsidRDefault="00DB796E" w:rsidP="00DB796E">
    <w:pPr>
      <w:pStyle w:val="a4"/>
      <w:rPr>
        <w:sz w:val="20"/>
        <w:szCs w:val="20"/>
      </w:rPr>
    </w:pPr>
    <w:r>
      <w:rPr>
        <w:sz w:val="20"/>
        <w:szCs w:val="20"/>
      </w:rPr>
      <w:t xml:space="preserve"> </w:t>
    </w:r>
    <w:r w:rsidRPr="00FE7805">
      <w:rPr>
        <w:sz w:val="20"/>
        <w:szCs w:val="20"/>
      </w:rPr>
      <w:t>Форма 2</w:t>
    </w:r>
    <w:r>
      <w:rPr>
        <w:sz w:val="20"/>
        <w:szCs w:val="20"/>
      </w:rPr>
      <w:t>1</w:t>
    </w:r>
    <w:r w:rsidRPr="00FE7805">
      <w:rPr>
        <w:sz w:val="20"/>
        <w:szCs w:val="20"/>
      </w:rPr>
      <w:t>-5</w:t>
    </w:r>
    <w:r>
      <w:rPr>
        <w:sz w:val="20"/>
        <w:szCs w:val="20"/>
      </w:rPr>
      <w:t>50</w:t>
    </w:r>
    <w:r w:rsidRPr="00FE7805">
      <w:rPr>
        <w:sz w:val="20"/>
        <w:szCs w:val="20"/>
      </w:rPr>
      <w:t xml:space="preserve"> (</w:t>
    </w:r>
    <w:r>
      <w:rPr>
        <w:sz w:val="20"/>
        <w:szCs w:val="20"/>
      </w:rPr>
      <w:t>21-50</w:t>
    </w:r>
    <w:r w:rsidRPr="00FE7805">
      <w:rPr>
        <w:sz w:val="20"/>
        <w:szCs w:val="20"/>
      </w:rPr>
      <w:t xml:space="preserve">), версия </w:t>
    </w:r>
    <w:r>
      <w:rPr>
        <w:sz w:val="20"/>
        <w:szCs w:val="20"/>
      </w:rPr>
      <w:t>4</w:t>
    </w:r>
    <w:r w:rsidRPr="00FE7805">
      <w:rPr>
        <w:sz w:val="20"/>
        <w:szCs w:val="20"/>
      </w:rPr>
      <w:t xml:space="preserve">   Страница </w:t>
    </w:r>
    <w:r w:rsidRPr="00FE7805">
      <w:rPr>
        <w:sz w:val="20"/>
        <w:szCs w:val="20"/>
      </w:rPr>
      <w:fldChar w:fldCharType="begin"/>
    </w:r>
    <w:r w:rsidRPr="00FE7805">
      <w:rPr>
        <w:sz w:val="20"/>
        <w:szCs w:val="20"/>
      </w:rPr>
      <w:instrText>PAGE</w:instrText>
    </w:r>
    <w:r w:rsidRPr="00FE7805">
      <w:rPr>
        <w:sz w:val="20"/>
        <w:szCs w:val="20"/>
      </w:rPr>
      <w:fldChar w:fldCharType="separate"/>
    </w:r>
    <w:r w:rsidR="00CD5B78">
      <w:rPr>
        <w:noProof/>
        <w:sz w:val="20"/>
        <w:szCs w:val="20"/>
      </w:rPr>
      <w:t>1</w:t>
    </w:r>
    <w:r w:rsidRPr="00FE7805">
      <w:rPr>
        <w:sz w:val="20"/>
        <w:szCs w:val="20"/>
      </w:rPr>
      <w:fldChar w:fldCharType="end"/>
    </w:r>
    <w:r w:rsidRPr="00FE7805">
      <w:rPr>
        <w:sz w:val="20"/>
        <w:szCs w:val="20"/>
      </w:rPr>
      <w:t xml:space="preserve"> из </w:t>
    </w:r>
    <w:r w:rsidRPr="00FE7805">
      <w:rPr>
        <w:sz w:val="20"/>
        <w:szCs w:val="20"/>
      </w:rPr>
      <w:fldChar w:fldCharType="begin"/>
    </w:r>
    <w:r w:rsidRPr="00FE7805">
      <w:rPr>
        <w:sz w:val="20"/>
        <w:szCs w:val="20"/>
      </w:rPr>
      <w:instrText>NUMPAGES</w:instrText>
    </w:r>
    <w:r w:rsidRPr="00FE7805">
      <w:rPr>
        <w:sz w:val="20"/>
        <w:szCs w:val="20"/>
      </w:rPr>
      <w:fldChar w:fldCharType="separate"/>
    </w:r>
    <w:r w:rsidR="00CD5B78">
      <w:rPr>
        <w:noProof/>
        <w:sz w:val="20"/>
        <w:szCs w:val="20"/>
      </w:rPr>
      <w:t>5</w:t>
    </w:r>
    <w:r w:rsidRPr="00FE7805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FA6" w:rsidRDefault="003E3FA6">
      <w:r>
        <w:separator/>
      </w:r>
    </w:p>
  </w:footnote>
  <w:footnote w:type="continuationSeparator" w:id="1">
    <w:p w:rsidR="003E3FA6" w:rsidRDefault="003E3F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B3C" w:rsidRDefault="00DD1B3C">
    <w:pPr>
      <w:pStyle w:val="a3"/>
      <w:ind w:firstLine="0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6ADF"/>
    <w:rsid w:val="00041145"/>
    <w:rsid w:val="001E4C2F"/>
    <w:rsid w:val="00262B29"/>
    <w:rsid w:val="0032776A"/>
    <w:rsid w:val="0038762C"/>
    <w:rsid w:val="003E3FA6"/>
    <w:rsid w:val="004F2AEF"/>
    <w:rsid w:val="005C4F86"/>
    <w:rsid w:val="005F37A3"/>
    <w:rsid w:val="00CB6ADF"/>
    <w:rsid w:val="00CD5B78"/>
    <w:rsid w:val="00DB796E"/>
    <w:rsid w:val="00DD1B3C"/>
    <w:rsid w:val="00EA1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ind w:firstLine="567"/>
      <w:jc w:val="both"/>
    </w:pPr>
  </w:style>
  <w:style w:type="paragraph" w:styleId="a4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  <w:style w:type="paragraph" w:styleId="a6">
    <w:name w:val="Block Text"/>
    <w:basedOn w:val="a"/>
    <w:semiHidden/>
    <w:pPr>
      <w:suppressAutoHyphens/>
      <w:autoSpaceDE w:val="0"/>
      <w:autoSpaceDN w:val="0"/>
      <w:adjustRightInd w:val="0"/>
      <w:ind w:left="113" w:right="113"/>
      <w:jc w:val="center"/>
    </w:pPr>
    <w:rPr>
      <w:color w:val="000000"/>
      <w:szCs w:val="20"/>
    </w:rPr>
  </w:style>
  <w:style w:type="paragraph" w:styleId="a7">
    <w:name w:val="Body Text"/>
    <w:basedOn w:val="a"/>
    <w:semiHidden/>
    <w:pPr>
      <w:suppressAutoHyphens/>
      <w:autoSpaceDE w:val="0"/>
      <w:autoSpaceDN w:val="0"/>
      <w:adjustRightInd w:val="0"/>
      <w:jc w:val="center"/>
    </w:pPr>
    <w:rPr>
      <w:color w:val="000000"/>
      <w:sz w:val="22"/>
      <w:szCs w:val="20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semiHidden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basedOn w:val="a0"/>
    <w:uiPriority w:val="9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AS_M\PAIP\kadry\21_50_UIK_ter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21_50_UIK_terr.dot</Template>
  <TotalTime>4</TotalTime>
  <Pages>5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</Company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2009-11-25T07:39:00Z</cp:lastPrinted>
  <dcterms:created xsi:type="dcterms:W3CDTF">2016-09-05T07:01:00Z</dcterms:created>
  <dcterms:modified xsi:type="dcterms:W3CDTF">2016-09-05T07:05:00Z</dcterms:modified>
</cp:coreProperties>
</file>